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6E" w:rsidRPr="009B06F2" w:rsidRDefault="0099056E" w:rsidP="00302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6F2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99056E" w:rsidRPr="009B06F2" w:rsidRDefault="0099056E" w:rsidP="00302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6F2">
        <w:rPr>
          <w:rFonts w:ascii="Times New Roman" w:hAnsi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 w:rsidR="0099056E" w:rsidRPr="00DB39FA" w:rsidRDefault="0099056E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3016"/>
        <w:gridCol w:w="2951"/>
        <w:gridCol w:w="2971"/>
      </w:tblGrid>
      <w:tr w:rsidR="0099056E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Выс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елковский район, ст-ца Выселки</w:t>
            </w:r>
          </w:p>
        </w:tc>
      </w:tr>
      <w:tr w:rsidR="0099056E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23:05: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0602003</w:t>
            </w: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</w:tr>
      <w:tr w:rsidR="0099056E" w:rsidRPr="00A47043" w:rsidTr="005C281D">
        <w:trPr>
          <w:trHeight w:val="6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13991</w:t>
            </w:r>
          </w:p>
        </w:tc>
      </w:tr>
      <w:tr w:rsidR="0099056E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земли населенных пунктов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56E" w:rsidRPr="00A47043" w:rsidTr="005C281D">
        <w:trPr>
          <w:trHeight w:val="1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легкая промышленность, пищевая промышленность, строительная промышленность, энергетика, связь, целлюлозно-бумажная промышленность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 нефтехимическая промышленность</w:t>
            </w:r>
          </w:p>
        </w:tc>
      </w:tr>
      <w:tr w:rsidR="0099056E" w:rsidRPr="00A47043" w:rsidTr="005C281D">
        <w:trPr>
          <w:trHeight w:val="8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Собственник (правообладатель)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99056E" w:rsidRPr="00A47043" w:rsidTr="005C281D">
        <w:trPr>
          <w:trHeight w:val="1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24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Наиболее целесообразное использование: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по выпуску 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целлюлозно-бумажн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ой продукции</w:t>
            </w:r>
          </w:p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легкой промышленности</w:t>
            </w:r>
          </w:p>
          <w:p w:rsidR="0099056E" w:rsidRPr="00DB39FA" w:rsidRDefault="0099056E" w:rsidP="001F7906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Предприятие 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пищев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ой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промышленности</w:t>
            </w:r>
          </w:p>
        </w:tc>
      </w:tr>
      <w:tr w:rsidR="0099056E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от: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9056E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0</w:t>
            </w:r>
          </w:p>
        </w:tc>
      </w:tr>
      <w:tr w:rsidR="0099056E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0</w:t>
            </w:r>
          </w:p>
        </w:tc>
      </w:tr>
      <w:tr w:rsidR="0099056E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 км"/>
              </w:smartTagPr>
              <w:r w:rsidRPr="00486E2D">
                <w:rPr>
                  <w:rFonts w:ascii="Times New Roman" w:hAnsi="Times New Roman"/>
                </w:rPr>
                <w:t>80 км</w:t>
              </w:r>
            </w:smartTag>
          </w:p>
        </w:tc>
      </w:tr>
      <w:tr w:rsidR="0099056E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автодороги (федерального, краевого, местного значения)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ФАД «Дон»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7  км</w:t>
            </w:r>
          </w:p>
        </w:tc>
      </w:tr>
      <w:tr w:rsidR="0099056E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86E2D">
                <w:rPr>
                  <w:rFonts w:ascii="Times New Roman" w:hAnsi="Times New Roman"/>
                </w:rPr>
                <w:t>2 км</w:t>
              </w:r>
            </w:smartTag>
          </w:p>
        </w:tc>
      </w:tr>
      <w:tr w:rsidR="0099056E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86E2D">
                <w:rPr>
                  <w:rFonts w:ascii="Times New Roman" w:hAnsi="Times New Roman"/>
                </w:rPr>
                <w:t>2 км</w:t>
              </w:r>
            </w:smartTag>
          </w:p>
        </w:tc>
      </w:tr>
      <w:tr w:rsidR="0099056E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t xml:space="preserve"> </w:t>
            </w: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0 км"/>
              </w:smartTagPr>
              <w:r w:rsidRPr="00486E2D">
                <w:rPr>
                  <w:rFonts w:ascii="Times New Roman" w:hAnsi="Times New Roman"/>
                </w:rPr>
                <w:t>110 км</w:t>
              </w:r>
            </w:smartTag>
          </w:p>
        </w:tc>
      </w:tr>
      <w:tr w:rsidR="0099056E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Новороссийск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30 км"/>
              </w:smartTagPr>
              <w:r w:rsidRPr="00486E2D">
                <w:rPr>
                  <w:rFonts w:ascii="Times New Roman" w:hAnsi="Times New Roman"/>
                </w:rPr>
                <w:t>230 км</w:t>
              </w:r>
            </w:smartTag>
          </w:p>
        </w:tc>
      </w:tr>
      <w:tr w:rsidR="0099056E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центра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ПАО «Кубаньэнерго»</w:t>
            </w:r>
          </w:p>
        </w:tc>
      </w:tr>
      <w:tr w:rsidR="0099056E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6E" w:rsidRPr="00DB39FA" w:rsidRDefault="0099056E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9056E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6E" w:rsidRPr="00DB39FA" w:rsidRDefault="0099056E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56E" w:rsidRPr="00A47043" w:rsidTr="00DB39FA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«Газпром газораспределение Краснодар»</w:t>
            </w:r>
          </w:p>
        </w:tc>
      </w:tr>
      <w:tr w:rsidR="0099056E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6E" w:rsidRPr="00DB39FA" w:rsidRDefault="0099056E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99056E" w:rsidRPr="00A47043" w:rsidTr="005C281D">
        <w:trPr>
          <w:trHeight w:val="8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6E" w:rsidRPr="00DB39FA" w:rsidRDefault="0099056E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мощность</w:t>
            </w:r>
          </w:p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куб. м. в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456308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9056E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МУП «Выселковские  коммунальные системы»</w:t>
            </w:r>
          </w:p>
        </w:tc>
      </w:tr>
      <w:tr w:rsidR="0099056E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6E" w:rsidRPr="00DB39FA" w:rsidRDefault="0099056E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56E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6E" w:rsidRPr="00DB39FA" w:rsidRDefault="0099056E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(куб. м. в сутки)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9056E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DB39FA" w:rsidRDefault="0099056E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56E" w:rsidRPr="00486E2D" w:rsidRDefault="0099056E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Выселковский район</w:t>
            </w:r>
          </w:p>
          <w:p w:rsidR="0099056E" w:rsidRPr="00486E2D" w:rsidRDefault="0099056E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353100 Краснодарский край, ст. Выселки,</w:t>
            </w:r>
          </w:p>
          <w:p w:rsidR="0099056E" w:rsidRPr="00486E2D" w:rsidRDefault="0099056E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Ленина, № 37</w:t>
            </w:r>
          </w:p>
          <w:p w:rsidR="0099056E" w:rsidRPr="00486E2D" w:rsidRDefault="0099056E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Сайт: viselki.net</w:t>
            </w:r>
          </w:p>
          <w:p w:rsidR="0099056E" w:rsidRPr="00486E2D" w:rsidRDefault="0099056E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 8-86157-74-2-58, 75-8-75</w:t>
            </w:r>
          </w:p>
          <w:p w:rsidR="0099056E" w:rsidRDefault="0099056E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4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ms05@diok.ru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9056E" w:rsidRDefault="0099056E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7448025@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9056E" w:rsidRPr="00C0146D" w:rsidRDefault="0099056E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056E" w:rsidRPr="00DB39FA" w:rsidRDefault="0099056E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056E" w:rsidRDefault="0099056E" w:rsidP="005C281D">
      <w:pPr>
        <w:spacing w:after="0" w:line="240" w:lineRule="auto"/>
      </w:pPr>
      <w:r w:rsidRPr="00DB39FA">
        <w:rPr>
          <w:rFonts w:ascii="Arial" w:hAnsi="Arial" w:cs="Arial"/>
          <w:color w:val="000000"/>
          <w:lang w:eastAsia="ru-RU"/>
        </w:rPr>
        <w:t>2. Отметить на Яндекс карте границу земельного участка и планируемые точки подключения к инженерной инфраструктуре (электричество, газ, водоснабжение и водоотведение). Скриншот карты + цифры координат прислать в письме.</w:t>
      </w:r>
      <w:bookmarkStart w:id="0" w:name="_GoBack"/>
      <w:bookmarkEnd w:id="0"/>
    </w:p>
    <w:sectPr w:rsidR="0099056E" w:rsidSect="00302018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A5F"/>
    <w:rsid w:val="000355E6"/>
    <w:rsid w:val="001E7368"/>
    <w:rsid w:val="001F7906"/>
    <w:rsid w:val="00302018"/>
    <w:rsid w:val="003D5577"/>
    <w:rsid w:val="00466CD9"/>
    <w:rsid w:val="00486E2D"/>
    <w:rsid w:val="004E3479"/>
    <w:rsid w:val="005919F6"/>
    <w:rsid w:val="00597E61"/>
    <w:rsid w:val="005C281D"/>
    <w:rsid w:val="00636A5F"/>
    <w:rsid w:val="00693CEB"/>
    <w:rsid w:val="00823E27"/>
    <w:rsid w:val="00874E98"/>
    <w:rsid w:val="0099056E"/>
    <w:rsid w:val="009B06F2"/>
    <w:rsid w:val="009B5090"/>
    <w:rsid w:val="00A47043"/>
    <w:rsid w:val="00B83AE2"/>
    <w:rsid w:val="00C0146D"/>
    <w:rsid w:val="00C73404"/>
    <w:rsid w:val="00D004ED"/>
    <w:rsid w:val="00D23137"/>
    <w:rsid w:val="00DB39FA"/>
    <w:rsid w:val="00DC309F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2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448025@mail.ru" TargetMode="External"/><Relationship Id="rId4" Type="http://schemas.openxmlformats.org/officeDocument/2006/relationships/hyperlink" Target="mailto:ms05@di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334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 заполнить паспорт земельного участка</dc:title>
  <dc:subject/>
  <dc:creator>ФильН</dc:creator>
  <cp:keywords/>
  <dc:description/>
  <cp:lastModifiedBy>ЮроваТ</cp:lastModifiedBy>
  <cp:revision>11</cp:revision>
  <cp:lastPrinted>2022-12-29T05:23:00Z</cp:lastPrinted>
  <dcterms:created xsi:type="dcterms:W3CDTF">2022-12-27T10:26:00Z</dcterms:created>
  <dcterms:modified xsi:type="dcterms:W3CDTF">2022-12-29T05:26:00Z</dcterms:modified>
</cp:coreProperties>
</file>