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17" w:rsidRPr="00A56089" w:rsidRDefault="00543017" w:rsidP="00A560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56089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543017" w:rsidRPr="00A56089" w:rsidRDefault="00543017" w:rsidP="00A560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56089">
        <w:rPr>
          <w:rFonts w:ascii="Times New Roman" w:hAnsi="Times New Roman"/>
          <w:sz w:val="24"/>
          <w:szCs w:val="24"/>
          <w:lang w:eastAsia="ru-RU"/>
        </w:rPr>
        <w:t>инвестиционно привлекательного земельного участка</w:t>
      </w:r>
    </w:p>
    <w:p w:rsidR="00543017" w:rsidRPr="00A56089" w:rsidRDefault="00543017" w:rsidP="00DB39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00"/>
        <w:gridCol w:w="2943"/>
        <w:gridCol w:w="2624"/>
        <w:gridCol w:w="3371"/>
      </w:tblGrid>
      <w:tr w:rsidR="00543017" w:rsidRPr="00A47043" w:rsidTr="00DB39FA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Месторасположение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Default="00543017" w:rsidP="00F85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09F">
              <w:rPr>
                <w:rFonts w:ascii="Times New Roman" w:hAnsi="Times New Roman"/>
                <w:sz w:val="24"/>
                <w:szCs w:val="24"/>
                <w:lang w:eastAsia="ru-RU"/>
              </w:rPr>
              <w:t>Краснодарский край, Выс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елковский район, </w:t>
            </w:r>
          </w:p>
          <w:p w:rsidR="00543017" w:rsidRPr="00DB39FA" w:rsidRDefault="00543017" w:rsidP="00F854C6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 Газырь</w:t>
            </w:r>
          </w:p>
        </w:tc>
      </w:tr>
      <w:tr w:rsidR="00543017" w:rsidRPr="00A47043" w:rsidTr="00DB39FA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09F">
              <w:rPr>
                <w:rFonts w:ascii="Times New Roman" w:hAnsi="Times New Roman"/>
                <w:sz w:val="24"/>
                <w:szCs w:val="24"/>
                <w:lang w:eastAsia="ru-RU"/>
              </w:rPr>
              <w:t>23:05: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0204003</w:t>
            </w:r>
            <w:r w:rsidRPr="00DC309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364</w:t>
            </w:r>
          </w:p>
        </w:tc>
      </w:tr>
      <w:tr w:rsidR="00543017" w:rsidRPr="00A47043" w:rsidTr="00DB39FA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Площадь декларированная (м2)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543017" w:rsidRPr="00A47043" w:rsidTr="00A56089">
        <w:trPr>
          <w:trHeight w:val="13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09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земли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      </w:r>
          </w:p>
        </w:tc>
      </w:tr>
      <w:tr w:rsidR="00543017" w:rsidRPr="00A47043" w:rsidTr="00DB39FA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C309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легкая промышленность, пищевая промышленность, строительная промышленность, энергетика, связь, целлюлозно-бумажная промышленность</w:t>
            </w:r>
          </w:p>
        </w:tc>
      </w:tr>
      <w:tr w:rsidR="00543017" w:rsidRPr="00A47043" w:rsidTr="00A56089">
        <w:trPr>
          <w:trHeight w:val="7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Собственник (правообладатель)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государственная</w:t>
            </w:r>
          </w:p>
        </w:tc>
      </w:tr>
      <w:tr w:rsidR="00543017" w:rsidRPr="00A47043" w:rsidTr="00A56089">
        <w:trPr>
          <w:trHeight w:val="11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24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Наиболее целесообразное использование: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A56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DB3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Предприятие строительной промышленности</w:t>
            </w:r>
          </w:p>
          <w:p w:rsidR="00543017" w:rsidRPr="00DB39FA" w:rsidRDefault="00543017" w:rsidP="00A56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DB3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Предприятие легкой промышленности</w:t>
            </w:r>
          </w:p>
          <w:p w:rsidR="00543017" w:rsidRPr="00DB39FA" w:rsidRDefault="00543017" w:rsidP="00A56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DB39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Предприятие пищевой  промышленности</w:t>
            </w:r>
          </w:p>
          <w:p w:rsidR="00543017" w:rsidRPr="00DB39FA" w:rsidRDefault="00543017" w:rsidP="00FD3ADF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3017" w:rsidRPr="00A47043" w:rsidTr="00DB39FA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Удаленность от: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543017" w:rsidRPr="00A47043" w:rsidTr="00DB39FA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486E2D" w:rsidRDefault="00543017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Станица Выселки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486E2D" w:rsidRDefault="00543017" w:rsidP="00D231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543017" w:rsidRPr="00A47043" w:rsidTr="00DB39FA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486E2D" w:rsidRDefault="00543017" w:rsidP="00D231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П.Газырь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486E2D" w:rsidRDefault="00543017" w:rsidP="00D231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43017" w:rsidRPr="00A47043" w:rsidTr="00DB39FA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486E2D" w:rsidRDefault="00543017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Город Краснодар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486E2D" w:rsidRDefault="00543017" w:rsidP="00D23137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15 км"/>
              </w:smartTagPr>
              <w:r>
                <w:rPr>
                  <w:rFonts w:ascii="Times New Roman" w:hAnsi="Times New Roman"/>
                </w:rPr>
                <w:t>115</w:t>
              </w:r>
              <w:r w:rsidRPr="00486E2D">
                <w:rPr>
                  <w:rFonts w:ascii="Times New Roman" w:hAnsi="Times New Roman"/>
                </w:rPr>
                <w:t xml:space="preserve"> км</w:t>
              </w:r>
            </w:smartTag>
          </w:p>
        </w:tc>
      </w:tr>
      <w:tr w:rsidR="00543017" w:rsidRPr="00A47043" w:rsidTr="00DB39FA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автодороги (федерального, краевого, местного значения)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486E2D" w:rsidRDefault="00543017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ФАД «Дон»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486E2D" w:rsidRDefault="00543017" w:rsidP="00D231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Pr="00486E2D">
              <w:rPr>
                <w:rFonts w:ascii="Times New Roman" w:hAnsi="Times New Roman"/>
              </w:rPr>
              <w:t xml:space="preserve">  км</w:t>
            </w:r>
          </w:p>
        </w:tc>
      </w:tr>
      <w:tr w:rsidR="00543017" w:rsidRPr="00A47043" w:rsidTr="00DB39FA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CF7D2F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CF7D2F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3573AE" w:rsidRDefault="00543017" w:rsidP="00CF7D2F">
            <w:pPr>
              <w:rPr>
                <w:rFonts w:ascii="Times New Roman" w:hAnsi="Times New Roman"/>
                <w:color w:val="000000"/>
              </w:rPr>
            </w:pPr>
            <w:r w:rsidRPr="003573AE">
              <w:rPr>
                <w:rFonts w:ascii="Times New Roman" w:hAnsi="Times New Roman"/>
                <w:color w:val="000000"/>
              </w:rPr>
              <w:t>п.Газырь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0E394B" w:rsidRDefault="00543017" w:rsidP="00CF7D2F">
            <w:pPr>
              <w:rPr>
                <w:rFonts w:ascii="Times New Roman" w:hAnsi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0E394B">
                <w:rPr>
                  <w:rFonts w:ascii="Times New Roman" w:hAnsi="Times New Roman"/>
                  <w:color w:val="000000"/>
                </w:rPr>
                <w:t>2 км</w:t>
              </w:r>
            </w:smartTag>
          </w:p>
        </w:tc>
      </w:tr>
      <w:tr w:rsidR="00543017" w:rsidRPr="00A47043" w:rsidTr="00DB39FA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CF7D2F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CF7D2F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ближайших железнодорожных путей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3573AE" w:rsidRDefault="00543017" w:rsidP="00CF7D2F">
            <w:pPr>
              <w:rPr>
                <w:rFonts w:ascii="Times New Roman" w:hAnsi="Times New Roman"/>
                <w:color w:val="000000"/>
              </w:rPr>
            </w:pPr>
            <w:r w:rsidRPr="003573AE">
              <w:rPr>
                <w:rFonts w:ascii="Times New Roman" w:hAnsi="Times New Roman"/>
                <w:color w:val="000000"/>
              </w:rPr>
              <w:t>п.Газырь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0E394B" w:rsidRDefault="00543017" w:rsidP="00CF7D2F">
            <w:pPr>
              <w:rPr>
                <w:rFonts w:ascii="Times New Roman" w:hAnsi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0E394B">
                <w:rPr>
                  <w:rFonts w:ascii="Times New Roman" w:hAnsi="Times New Roman"/>
                  <w:color w:val="000000"/>
                </w:rPr>
                <w:t>2 км</w:t>
              </w:r>
            </w:smartTag>
          </w:p>
        </w:tc>
      </w:tr>
      <w:tr w:rsidR="00543017" w:rsidRPr="00A47043" w:rsidTr="00DB39FA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486E2D" w:rsidRDefault="00543017" w:rsidP="00D23137">
            <w:pPr>
              <w:rPr>
                <w:rFonts w:ascii="Times New Roman" w:hAnsi="Times New Roman"/>
              </w:rPr>
            </w:pPr>
            <w:r w:rsidRPr="00486E2D">
              <w:t xml:space="preserve"> </w:t>
            </w:r>
            <w:r w:rsidRPr="00486E2D">
              <w:rPr>
                <w:rFonts w:ascii="Times New Roman" w:hAnsi="Times New Roman"/>
              </w:rPr>
              <w:t>Город Краснодар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486E2D" w:rsidRDefault="00543017" w:rsidP="00D23137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45 км"/>
              </w:smartTagPr>
              <w:r w:rsidRPr="00486E2D">
                <w:rPr>
                  <w:rFonts w:ascii="Times New Roman" w:hAnsi="Times New Roman"/>
                </w:rPr>
                <w:t>1</w:t>
              </w:r>
              <w:r>
                <w:rPr>
                  <w:rFonts w:ascii="Times New Roman" w:hAnsi="Times New Roman"/>
                </w:rPr>
                <w:t>45</w:t>
              </w:r>
              <w:r w:rsidRPr="00486E2D">
                <w:rPr>
                  <w:rFonts w:ascii="Times New Roman" w:hAnsi="Times New Roman"/>
                </w:rPr>
                <w:t xml:space="preserve"> км</w:t>
              </w:r>
            </w:smartTag>
          </w:p>
        </w:tc>
      </w:tr>
      <w:tr w:rsidR="00543017" w:rsidRPr="00A47043" w:rsidTr="00DB39FA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23137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23137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486E2D" w:rsidRDefault="00543017" w:rsidP="00D23137">
            <w:pPr>
              <w:rPr>
                <w:rFonts w:ascii="Times New Roman" w:hAnsi="Times New Roman"/>
              </w:rPr>
            </w:pPr>
            <w:r w:rsidRPr="00486E2D">
              <w:rPr>
                <w:rFonts w:ascii="Times New Roman" w:hAnsi="Times New Roman"/>
              </w:rPr>
              <w:t>Город Новороссийск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486E2D" w:rsidRDefault="00543017" w:rsidP="00D23137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65 км"/>
              </w:smartTagPr>
              <w:r w:rsidRPr="00486E2D">
                <w:rPr>
                  <w:rFonts w:ascii="Times New Roman" w:hAnsi="Times New Roman"/>
                </w:rPr>
                <w:t>2</w:t>
              </w:r>
              <w:r>
                <w:rPr>
                  <w:rFonts w:ascii="Times New Roman" w:hAnsi="Times New Roman"/>
                </w:rPr>
                <w:t>65</w:t>
              </w:r>
              <w:r w:rsidRPr="00486E2D">
                <w:rPr>
                  <w:rFonts w:ascii="Times New Roman" w:hAnsi="Times New Roman"/>
                </w:rPr>
                <w:t xml:space="preserve"> км</w:t>
              </w:r>
            </w:smartTag>
          </w:p>
        </w:tc>
      </w:tr>
      <w:tr w:rsidR="00543017" w:rsidRPr="00A47043" w:rsidTr="00DB39FA">
        <w:trPr>
          <w:trHeight w:val="75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центра питания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E394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ПАО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Россети Кубань</w:t>
            </w:r>
            <w:r w:rsidRPr="000E394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43017" w:rsidRPr="00A47043" w:rsidTr="00DB39FA">
        <w:trPr>
          <w:trHeight w:val="10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017" w:rsidRPr="00DB39FA" w:rsidRDefault="00543017" w:rsidP="00DB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Удаленность до ближайшей точки подключения (м)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43017" w:rsidRPr="00A47043" w:rsidTr="00DB39FA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017" w:rsidRPr="00DB39FA" w:rsidRDefault="00543017" w:rsidP="00DB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94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Согласно постановлению Правительства РФ от 27.12.2004 г. № 861, согласно поданных заявок</w:t>
            </w:r>
          </w:p>
        </w:tc>
      </w:tr>
      <w:tr w:rsidR="00543017" w:rsidRPr="00A47043" w:rsidTr="00DB39FA">
        <w:trPr>
          <w:trHeight w:val="48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after="0" w:line="240" w:lineRule="auto"/>
              <w:ind w:left="140"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ГРС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6E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АО «Газпром газораспределение Краснодар»</w:t>
            </w:r>
          </w:p>
        </w:tc>
      </w:tr>
      <w:tr w:rsidR="00543017" w:rsidRPr="00A47043" w:rsidTr="00DB39FA">
        <w:trPr>
          <w:trHeight w:val="10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017" w:rsidRPr="00DB39FA" w:rsidRDefault="00543017" w:rsidP="00DB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Удаленность до ближайшей точки подключения (м)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017" w:rsidRPr="00A47043" w:rsidTr="007A6693">
        <w:trPr>
          <w:trHeight w:val="7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017" w:rsidRPr="00DB39FA" w:rsidRDefault="00543017" w:rsidP="00DB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7A66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Пропускная мощность</w:t>
            </w:r>
          </w:p>
          <w:p w:rsidR="00543017" w:rsidRPr="00DB39FA" w:rsidRDefault="00543017" w:rsidP="007A66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 куб. м. в год)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24140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160</w:t>
            </w:r>
          </w:p>
        </w:tc>
      </w:tr>
      <w:tr w:rsidR="00543017" w:rsidRPr="00A47043" w:rsidTr="00DB39FA">
        <w:trPr>
          <w:trHeight w:val="75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водоснабжения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B48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7B48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ЖКХ «Газырское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43017" w:rsidRPr="00A47043" w:rsidTr="00DB39FA">
        <w:trPr>
          <w:trHeight w:val="10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017" w:rsidRPr="00DB39FA" w:rsidRDefault="00543017" w:rsidP="00DB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Удаленность до ближайшей точки подключения (м)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Скважина для забора воды – </w:t>
            </w:r>
            <w:smartTag w:uri="urn:schemas-microsoft-com:office:smarttags" w:element="metricconverter">
              <w:smartTagPr>
                <w:attr w:name="ProductID" w:val="420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420 м</w:t>
              </w:r>
            </w:smartTag>
          </w:p>
        </w:tc>
      </w:tr>
      <w:tr w:rsidR="00543017" w:rsidRPr="00A47043" w:rsidTr="00DB39FA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017" w:rsidRPr="00DB39FA" w:rsidRDefault="00543017" w:rsidP="00DB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Мощность (куб. м. в сутки)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Скважина для забора воды</w:t>
            </w:r>
          </w:p>
        </w:tc>
      </w:tr>
      <w:tr w:rsidR="00543017" w:rsidRPr="00A47043" w:rsidTr="00DB39FA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before="240" w:after="0" w:line="240" w:lineRule="auto"/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DB39FA" w:rsidRDefault="00543017" w:rsidP="00DB39FA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9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017" w:rsidRPr="00486E2D" w:rsidRDefault="00543017" w:rsidP="00823E27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E2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 Выселковский район</w:t>
            </w:r>
          </w:p>
          <w:p w:rsidR="00543017" w:rsidRPr="00486E2D" w:rsidRDefault="00543017" w:rsidP="00823E27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E2D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адрес: 353100 Краснодарский край, ст. Выселки,</w:t>
            </w:r>
          </w:p>
          <w:p w:rsidR="00543017" w:rsidRPr="00486E2D" w:rsidRDefault="00543017" w:rsidP="00823E27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E2D">
              <w:rPr>
                <w:rFonts w:ascii="Times New Roman" w:hAnsi="Times New Roman"/>
                <w:sz w:val="24"/>
                <w:szCs w:val="24"/>
                <w:lang w:eastAsia="ru-RU"/>
              </w:rPr>
              <w:t>ул. Ленина, № 37</w:t>
            </w:r>
          </w:p>
          <w:p w:rsidR="00543017" w:rsidRPr="00486E2D" w:rsidRDefault="00543017" w:rsidP="00823E27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E2D">
              <w:rPr>
                <w:rFonts w:ascii="Times New Roman" w:hAnsi="Times New Roman"/>
                <w:sz w:val="24"/>
                <w:szCs w:val="24"/>
                <w:lang w:eastAsia="ru-RU"/>
              </w:rPr>
              <w:t>Сайт: viselki.net</w:t>
            </w:r>
          </w:p>
          <w:p w:rsidR="00543017" w:rsidRPr="00486E2D" w:rsidRDefault="00543017" w:rsidP="00823E27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E2D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Телефон/факс: 8-86157-74-2-58, 75-8-75</w:t>
            </w:r>
          </w:p>
          <w:p w:rsidR="00543017" w:rsidRDefault="00543017" w:rsidP="00823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E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Электронный адрес: </w:t>
            </w:r>
            <w:hyperlink r:id="rId4" w:history="1">
              <w:r w:rsidRPr="00C73404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ms05@diok.ru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543017" w:rsidRDefault="00543017" w:rsidP="00823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Pr="00C73404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7448025@</w:t>
              </w:r>
              <w:r w:rsidRPr="00C73404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mail</w:t>
              </w:r>
              <w:r w:rsidRPr="00C73404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C73404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543017" w:rsidRPr="00C0146D" w:rsidRDefault="00543017" w:rsidP="00823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43017" w:rsidRDefault="00543017" w:rsidP="00A56089">
      <w:pPr>
        <w:spacing w:after="0" w:line="240" w:lineRule="auto"/>
      </w:pPr>
      <w:r w:rsidRPr="00DB39FA">
        <w:rPr>
          <w:rFonts w:ascii="Arial" w:hAnsi="Arial" w:cs="Arial"/>
          <w:color w:val="000000"/>
          <w:lang w:eastAsia="ru-RU"/>
        </w:rPr>
        <w:t>2. Отметить на Яндекс карте границу земельного участка и планируемые точки подключения к инженерной инфраструктуре (электричество, газ, водоснабжение и водоотведение). Скриншот карты + цифры координат прислать в письме.</w:t>
      </w:r>
      <w:bookmarkStart w:id="0" w:name="_GoBack"/>
      <w:bookmarkEnd w:id="0"/>
    </w:p>
    <w:sectPr w:rsidR="00543017" w:rsidSect="00A56089">
      <w:pgSz w:w="11906" w:h="16838"/>
      <w:pgMar w:top="454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A5F"/>
    <w:rsid w:val="000E394B"/>
    <w:rsid w:val="001E7368"/>
    <w:rsid w:val="001F7906"/>
    <w:rsid w:val="002A74CE"/>
    <w:rsid w:val="003573AE"/>
    <w:rsid w:val="0036659A"/>
    <w:rsid w:val="003E32F8"/>
    <w:rsid w:val="00466CD9"/>
    <w:rsid w:val="00485B11"/>
    <w:rsid w:val="00486E2D"/>
    <w:rsid w:val="004E3479"/>
    <w:rsid w:val="00543017"/>
    <w:rsid w:val="005919F6"/>
    <w:rsid w:val="00597E61"/>
    <w:rsid w:val="005D10C8"/>
    <w:rsid w:val="005D2488"/>
    <w:rsid w:val="00636A5F"/>
    <w:rsid w:val="006C586E"/>
    <w:rsid w:val="00716E0C"/>
    <w:rsid w:val="007A6693"/>
    <w:rsid w:val="007B48D6"/>
    <w:rsid w:val="00823E27"/>
    <w:rsid w:val="00874E98"/>
    <w:rsid w:val="00896854"/>
    <w:rsid w:val="008D440B"/>
    <w:rsid w:val="009F5424"/>
    <w:rsid w:val="00A47043"/>
    <w:rsid w:val="00A56089"/>
    <w:rsid w:val="00A64CF9"/>
    <w:rsid w:val="00B802BB"/>
    <w:rsid w:val="00BB6BAC"/>
    <w:rsid w:val="00C0146D"/>
    <w:rsid w:val="00C73404"/>
    <w:rsid w:val="00CF7D2F"/>
    <w:rsid w:val="00D004ED"/>
    <w:rsid w:val="00D23137"/>
    <w:rsid w:val="00D24F16"/>
    <w:rsid w:val="00DA5272"/>
    <w:rsid w:val="00DB39FA"/>
    <w:rsid w:val="00DC309F"/>
    <w:rsid w:val="00E87970"/>
    <w:rsid w:val="00EF7909"/>
    <w:rsid w:val="00F854C6"/>
    <w:rsid w:val="00FB2690"/>
    <w:rsid w:val="00FD3ADF"/>
    <w:rsid w:val="00FD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47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146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64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90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9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7448025@mail.ru" TargetMode="External"/><Relationship Id="rId4" Type="http://schemas.openxmlformats.org/officeDocument/2006/relationships/hyperlink" Target="mailto:ms05@dio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2</Pages>
  <Words>371</Words>
  <Characters>2117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 заполнить паспорт земельного участка</dc:title>
  <dc:subject/>
  <dc:creator>ФильН</dc:creator>
  <cp:keywords/>
  <dc:description/>
  <cp:lastModifiedBy>ЮроваТ</cp:lastModifiedBy>
  <cp:revision>25</cp:revision>
  <cp:lastPrinted>2022-12-29T05:55:00Z</cp:lastPrinted>
  <dcterms:created xsi:type="dcterms:W3CDTF">2022-12-27T14:08:00Z</dcterms:created>
  <dcterms:modified xsi:type="dcterms:W3CDTF">2022-12-29T07:15:00Z</dcterms:modified>
</cp:coreProperties>
</file>